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41C" w:rsidRPr="001E2846" w:rsidRDefault="003D4C8B" w:rsidP="00695C87">
      <w:pPr>
        <w:pStyle w:val="berschrift1"/>
      </w:pPr>
      <w:r w:rsidRPr="001E2846">
        <w:t xml:space="preserve">Texte für Websites, Newsletter und </w:t>
      </w:r>
      <w:proofErr w:type="spellStart"/>
      <w:r w:rsidRPr="001E2846">
        <w:t>Social</w:t>
      </w:r>
      <w:proofErr w:type="spellEnd"/>
      <w:r w:rsidRPr="001E2846">
        <w:t xml:space="preserve"> Media</w:t>
      </w:r>
    </w:p>
    <w:p w:rsidR="00BE041C" w:rsidRPr="00821346" w:rsidRDefault="003D4C8B" w:rsidP="00695C87">
      <w:pPr>
        <w:pStyle w:val="berschrift2"/>
      </w:pPr>
      <w:r>
        <w:t xml:space="preserve">Call </w:t>
      </w:r>
      <w:proofErr w:type="spellStart"/>
      <w:r>
        <w:t>to</w:t>
      </w:r>
      <w:proofErr w:type="spellEnd"/>
      <w:r>
        <w:t xml:space="preserve"> Action</w:t>
      </w:r>
    </w:p>
    <w:p w:rsidR="003D4C8B" w:rsidRPr="003D4C8B" w:rsidRDefault="003D4C8B" w:rsidP="003D4C8B">
      <w:pPr>
        <w:pStyle w:val="FTPP"/>
        <w:rPr>
          <w:b/>
        </w:rPr>
      </w:pPr>
      <w:r w:rsidRPr="003D4C8B">
        <w:rPr>
          <w:b/>
        </w:rPr>
        <w:t xml:space="preserve">Deine Erfahrung zählt! </w:t>
      </w:r>
    </w:p>
    <w:p w:rsidR="003D4C8B" w:rsidRPr="00C308F2" w:rsidRDefault="003D4C8B" w:rsidP="003D4C8B">
      <w:pPr>
        <w:pStyle w:val="FTPP"/>
        <w:rPr>
          <w:color w:val="2F2483"/>
        </w:rPr>
      </w:pPr>
      <w:r>
        <w:t xml:space="preserve">Mach mit bei der großen Umfrage zu Diskriminierung in Deutschland: </w:t>
      </w:r>
      <w:r>
        <w:br/>
      </w:r>
      <w:hyperlink r:id="rId8" w:history="1">
        <w:r w:rsidRPr="00C308F2">
          <w:rPr>
            <w:rStyle w:val="Hyperlink"/>
            <w:color w:val="2F2483"/>
          </w:rPr>
          <w:t>www.diskriminierung-umfrage.de</w:t>
        </w:r>
      </w:hyperlink>
      <w:r w:rsidRPr="00C308F2">
        <w:rPr>
          <w:color w:val="2F2483"/>
        </w:rPr>
        <w:t xml:space="preserve"> </w:t>
      </w:r>
    </w:p>
    <w:p w:rsidR="003D4C8B" w:rsidRDefault="003D4C8B" w:rsidP="003D4C8B">
      <w:pPr>
        <w:pStyle w:val="berschrift2"/>
      </w:pPr>
      <w:r>
        <w:t>Beschreibungstext</w:t>
      </w:r>
    </w:p>
    <w:p w:rsidR="003D4C8B" w:rsidRPr="003D4C8B" w:rsidRDefault="003D4C8B" w:rsidP="003D4C8B">
      <w:pPr>
        <w:pStyle w:val="FTPP"/>
        <w:rPr>
          <w:b/>
        </w:rPr>
      </w:pPr>
      <w:r w:rsidRPr="003D4C8B">
        <w:rPr>
          <w:b/>
        </w:rPr>
        <w:t xml:space="preserve">Deine Erfahrung zählt! </w:t>
      </w:r>
      <w:r>
        <w:rPr>
          <w:b/>
        </w:rPr>
        <w:br/>
      </w:r>
      <w:r w:rsidRPr="003D4C8B">
        <w:rPr>
          <w:b/>
        </w:rPr>
        <w:t>Die bislang größte Umfrage zu Diskriminierung in Deutschland</w:t>
      </w:r>
    </w:p>
    <w:p w:rsidR="003D4C8B" w:rsidRDefault="003D4C8B" w:rsidP="003D4C8B">
      <w:pPr>
        <w:pStyle w:val="FTPP"/>
        <w:suppressAutoHyphens/>
      </w:pPr>
      <w:r>
        <w:t xml:space="preserve">Vom 12. November 2025 bis 28.Februar 2026 führt die Antidiskriminierungsstelle des Bundes die bislang größte Umfrage zu Diskriminierung in Deutschland durch. Ziel ist es, im Jahr 2027 ein detailliertes Lagebild zu veröffentlichen, das aktuelle Daten dazu enthält, wie Menschen </w:t>
      </w:r>
      <w:r w:rsidR="001E2846">
        <w:t>hierzulande</w:t>
      </w:r>
      <w:r>
        <w:t xml:space="preserve"> Diskriminierung erleben und wie sie damit umgehen. Auf dieser Basis werden Forderungen ausgearbeitet, wie der Diskriminierungsschutz verbessert werden kann. </w:t>
      </w:r>
    </w:p>
    <w:p w:rsidR="003D4C8B" w:rsidRDefault="003D4C8B" w:rsidP="003D4C8B">
      <w:pPr>
        <w:pStyle w:val="FTPP"/>
        <w:suppressAutoHyphens/>
      </w:pPr>
      <w:r>
        <w:t xml:space="preserve">Die Umfrage erfasst Diskriminierung in allen Lebensbereichen und berücksichtigt alle Diskriminierungsmerkmale. Bei der Erstellung des Fragebogens haben fast 400 Akteur*innen aus der Zivilgesellschaft mitgewirkt, um sicherzustellen, dass der Fragebogen die Erfahrungen ihrer Communities abbildet. </w:t>
      </w:r>
    </w:p>
    <w:p w:rsidR="003D4C8B" w:rsidRDefault="003D4C8B" w:rsidP="003D4C8B">
      <w:pPr>
        <w:pStyle w:val="FTPP"/>
        <w:suppressAutoHyphens/>
      </w:pPr>
      <w:r>
        <w:t>An der Umfrage können alle Menschen ab 14 Jahren teilnehmen, die Diskriminierung erlebt haben. Die Teilnahme ist anonym, barrierearm</w:t>
      </w:r>
      <w:bookmarkStart w:id="0" w:name="_GoBack"/>
      <w:bookmarkEnd w:id="0"/>
      <w:r>
        <w:t xml:space="preserve"> und in vielen Formaten und Sprachen möglich: online, per </w:t>
      </w:r>
      <w:proofErr w:type="spellStart"/>
      <w:r>
        <w:t>Chatbot</w:t>
      </w:r>
      <w:proofErr w:type="spellEnd"/>
      <w:r>
        <w:t>, auf Papier, in einfacher Sprache, in mehreren Fremdsprachen und auch in Deutscher Gebärdensprache.</w:t>
      </w:r>
    </w:p>
    <w:p w:rsidR="003D4C8B" w:rsidRDefault="003D4C8B" w:rsidP="003D4C8B">
      <w:pPr>
        <w:pStyle w:val="FTPP"/>
        <w:suppressAutoHyphens/>
      </w:pPr>
      <w:r>
        <w:t xml:space="preserve">Um möglichst viele </w:t>
      </w:r>
      <w:r w:rsidR="001E2846">
        <w:t>Teilnehmer*innen</w:t>
      </w:r>
      <w:r>
        <w:t xml:space="preserve"> zu gewinnen, wird die Umfrage mit einer bundesweiten Kampagne bekannt gemacht, </w:t>
      </w:r>
      <w:r w:rsidR="001E2846">
        <w:t>sowohl</w:t>
      </w:r>
      <w:r>
        <w:t xml:space="preserve"> im öffentliche</w:t>
      </w:r>
      <w:r w:rsidR="00C308F2">
        <w:t>n</w:t>
      </w:r>
      <w:r>
        <w:t xml:space="preserve"> Raum </w:t>
      </w:r>
      <w:r w:rsidR="001E2846">
        <w:t>als auch</w:t>
      </w:r>
      <w:r>
        <w:t xml:space="preserve"> in sozialen Netzwerken.</w:t>
      </w:r>
    </w:p>
    <w:p w:rsidR="003D4C8B" w:rsidRDefault="001E2846" w:rsidP="003D4C8B">
      <w:pPr>
        <w:pStyle w:val="FTPP"/>
        <w:suppressAutoHyphens/>
      </w:pPr>
      <w:r>
        <w:t xml:space="preserve">Die Antidiskriminierungsstelle des Bundes ruft dazu auf, für die Befragung zu werben, und stellt dafür </w:t>
      </w:r>
      <w:r w:rsidR="003D4C8B">
        <w:t xml:space="preserve">gedruckte Flyer, Postkarten und Plakate sowie digitale Materialien für den Einsatz </w:t>
      </w:r>
      <w:r>
        <w:t>etwa</w:t>
      </w:r>
      <w:r w:rsidR="003D4C8B">
        <w:t xml:space="preserve"> in Newslettern oder auf </w:t>
      </w:r>
      <w:proofErr w:type="spellStart"/>
      <w:r w:rsidR="003D4C8B">
        <w:t>Social</w:t>
      </w:r>
      <w:proofErr w:type="spellEnd"/>
      <w:r>
        <w:t xml:space="preserve"> </w:t>
      </w:r>
      <w:r w:rsidR="003D4C8B">
        <w:t xml:space="preserve">Media bereit. </w:t>
      </w:r>
    </w:p>
    <w:p w:rsidR="003D4C8B" w:rsidRPr="003D4C8B" w:rsidRDefault="003D4C8B" w:rsidP="003D4C8B">
      <w:pPr>
        <w:pStyle w:val="FTPP"/>
        <w:suppressAutoHyphens/>
      </w:pPr>
      <w:r>
        <w:t xml:space="preserve">Weitere Informationen zur Umfrage finden Sie hier: </w:t>
      </w:r>
      <w:hyperlink r:id="rId9" w:history="1">
        <w:r w:rsidRPr="00C308F2">
          <w:rPr>
            <w:rStyle w:val="Hyperlink"/>
            <w:color w:val="2F2483"/>
          </w:rPr>
          <w:t>www.diskriminierung-umfrage.de</w:t>
        </w:r>
      </w:hyperlink>
      <w:r w:rsidRPr="00C308F2">
        <w:rPr>
          <w:color w:val="2F2483"/>
        </w:rPr>
        <w:t xml:space="preserve"> </w:t>
      </w:r>
    </w:p>
    <w:sectPr w:rsidR="003D4C8B" w:rsidRPr="003D4C8B" w:rsidSect="00452606">
      <w:headerReference w:type="default" r:id="rId10"/>
      <w:footerReference w:type="default" r:id="rId11"/>
      <w:headerReference w:type="first" r:id="rId12"/>
      <w:pgSz w:w="11910" w:h="16840"/>
      <w:pgMar w:top="2410" w:right="1418" w:bottom="1702"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C8B" w:rsidRDefault="003D4C8B" w:rsidP="006F35B9">
      <w:r>
        <w:separator/>
      </w:r>
    </w:p>
    <w:p w:rsidR="003D4C8B" w:rsidRDefault="003D4C8B"/>
    <w:p w:rsidR="003D4C8B" w:rsidRDefault="003D4C8B"/>
    <w:p w:rsidR="003D4C8B" w:rsidRDefault="003D4C8B"/>
  </w:endnote>
  <w:endnote w:type="continuationSeparator" w:id="0">
    <w:p w:rsidR="003D4C8B" w:rsidRDefault="003D4C8B" w:rsidP="006F35B9">
      <w:r>
        <w:continuationSeparator/>
      </w:r>
    </w:p>
    <w:p w:rsidR="003D4C8B" w:rsidRDefault="003D4C8B"/>
    <w:p w:rsidR="003D4C8B" w:rsidRDefault="003D4C8B"/>
    <w:p w:rsidR="003D4C8B" w:rsidRDefault="003D4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altName w:val="Calibri"/>
    <w:panose1 w:val="00000000000000000000"/>
    <w:charset w:val="00"/>
    <w:family w:val="auto"/>
    <w:pitch w:val="variable"/>
    <w:sig w:usb0="00000003" w:usb1="00000000" w:usb2="00000000" w:usb3="00000000" w:csb0="00000001" w:csb1="00000000"/>
  </w:font>
  <w:font w:name="Titillium Web">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Acumin Variable Concept">
    <w:altName w:val="Calibri"/>
    <w:panose1 w:val="00000000000000000000"/>
    <w:charset w:val="00"/>
    <w:family w:val="swiss"/>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Antiqua-BoldItalic">
    <w:altName w:val="Cambria"/>
    <w:charset w:val="00"/>
    <w:family w:val="roman"/>
    <w:pitch w:val="variable"/>
  </w:font>
  <w:font w:name="Poppins ExtraBold">
    <w:altName w:val="Courier New"/>
    <w:panose1 w:val="00000900000000000000"/>
    <w:charset w:val="00"/>
    <w:family w:val="auto"/>
    <w:pitch w:val="variable"/>
    <w:sig w:usb0="00008007" w:usb1="00000000" w:usb2="00000000" w:usb3="00000000" w:csb0="00000093" w:csb1="00000000"/>
  </w:font>
  <w:font w:name="BundesSerif Office">
    <w:altName w:val="Cambria"/>
    <w:panose1 w:val="02050002050300000203"/>
    <w:charset w:val="00"/>
    <w:family w:val="roman"/>
    <w:pitch w:val="variable"/>
    <w:sig w:usb0="E00002FF" w:usb1="5000206B" w:usb2="00000000" w:usb3="00000000" w:csb0="0000019F" w:csb1="00000000"/>
  </w:font>
  <w:font w:name="Calibri (Textkörper)">
    <w:altName w:val="Calibri"/>
    <w:panose1 w:val="00000000000000000000"/>
    <w:charset w:val="00"/>
    <w:family w:val="roman"/>
    <w:notTrueType/>
    <w:pitch w:val="default"/>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41C" w:rsidRPr="00412A6B" w:rsidRDefault="00D9213E" w:rsidP="00D9213E">
    <w:pPr>
      <w:jc w:val="center"/>
      <w:rPr>
        <w:rFonts w:cs="Noto Sans"/>
        <w:b/>
        <w:bCs/>
        <w:color w:val="2E2482"/>
        <w:sz w:val="26"/>
        <w:szCs w:val="26"/>
      </w:rPr>
    </w:pPr>
    <w:r w:rsidRPr="00412A6B">
      <w:rPr>
        <w:rFonts w:cs="Noto Sans"/>
        <w:b/>
        <w:bCs/>
        <w:color w:val="2E2482"/>
        <w:sz w:val="26"/>
        <w:szCs w:val="26"/>
      </w:rPr>
      <w:t>www.diskriminierung-umfrage.de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C8B" w:rsidRDefault="003D4C8B">
      <w:r>
        <w:separator/>
      </w:r>
    </w:p>
  </w:footnote>
  <w:footnote w:type="continuationSeparator" w:id="0">
    <w:p w:rsidR="003D4C8B" w:rsidRDefault="003D4C8B" w:rsidP="006F35B9">
      <w:r>
        <w:continuationSeparator/>
      </w:r>
    </w:p>
    <w:p w:rsidR="003D4C8B" w:rsidRDefault="003D4C8B"/>
    <w:p w:rsidR="003D4C8B" w:rsidRDefault="003D4C8B"/>
    <w:p w:rsidR="003D4C8B" w:rsidRDefault="003D4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13E" w:rsidRPr="00E326A6" w:rsidRDefault="00D9213E" w:rsidP="00D9213E">
    <w:pPr>
      <w:pStyle w:val="Fuzeile"/>
      <w:jc w:val="center"/>
    </w:pPr>
    <w:r w:rsidRPr="00E326A6">
      <w:t xml:space="preserve">Seite </w:t>
    </w:r>
    <w:r w:rsidRPr="00E326A6">
      <w:fldChar w:fldCharType="begin"/>
    </w:r>
    <w:r w:rsidRPr="00E326A6">
      <w:instrText>PAGE  \* Arabic  \* MERGEFORMAT</w:instrText>
    </w:r>
    <w:r w:rsidRPr="00E326A6">
      <w:fldChar w:fldCharType="separate"/>
    </w:r>
    <w:r w:rsidRPr="00E326A6">
      <w:t>2</w:t>
    </w:r>
    <w:r w:rsidRPr="00E326A6">
      <w:fldChar w:fldCharType="end"/>
    </w:r>
    <w:r w:rsidRPr="00E326A6">
      <w:t xml:space="preserve"> von </w:t>
    </w:r>
    <w:fldSimple w:instr="NUMPAGES \* Arabisch \* MERGEFORMAT">
      <w:r w:rsidRPr="00E326A6">
        <w:t>4</w:t>
      </w:r>
    </w:fldSimple>
  </w:p>
  <w:p w:rsidR="008B3428" w:rsidRDefault="008B3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590" w:rsidRDefault="00452606">
    <w:pPr>
      <w:pStyle w:val="Kopfzeile"/>
    </w:pPr>
    <w:r>
      <w:rPr>
        <w:noProof/>
      </w:rPr>
      <w:drawing>
        <wp:anchor distT="0" distB="0" distL="114300" distR="114300" simplePos="0" relativeHeight="251659264" behindDoc="0" locked="0" layoutInCell="1" allowOverlap="1" wp14:anchorId="3E923F3A" wp14:editId="7899A890">
          <wp:simplePos x="0" y="0"/>
          <wp:positionH relativeFrom="margin">
            <wp:posOffset>4752975</wp:posOffset>
          </wp:positionH>
          <wp:positionV relativeFrom="paragraph">
            <wp:posOffset>-438150</wp:posOffset>
          </wp:positionV>
          <wp:extent cx="1885950" cy="1412875"/>
          <wp:effectExtent l="0" t="0" r="0" b="0"/>
          <wp:wrapNone/>
          <wp:docPr id="5" name="Grafik 5"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13889" name="Grafik 3" descr="Ein Bild, das Text, Schrift, Grafiken, Logo enthält.&#10;&#10;KI-generierte Inhalte können fehlerhaft sei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878" r="-14231" b="22215"/>
                  <a:stretch/>
                </pic:blipFill>
                <pic:spPr bwMode="auto">
                  <a:xfrm>
                    <a:off x="0" y="0"/>
                    <a:ext cx="1885950" cy="141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341F2" w:rsidRDefault="003341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267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F04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9842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366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47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4C9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A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BAC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E18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7EA3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63400"/>
    <w:multiLevelType w:val="hybridMultilevel"/>
    <w:tmpl w:val="F4F031DE"/>
    <w:lvl w:ilvl="0" w:tplc="2B76B6A2">
      <w:start w:val="1"/>
      <w:numFmt w:val="decimal"/>
      <w:pStyle w:val="Tabellenberschrift"/>
      <w:lvlText w:val="Tabelle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441C08"/>
    <w:multiLevelType w:val="hybridMultilevel"/>
    <w:tmpl w:val="20ACC5D0"/>
    <w:lvl w:ilvl="0" w:tplc="66542596">
      <w:start w:val="1"/>
      <w:numFmt w:val="bullet"/>
      <w:pStyle w:val="FTPPListe2Ebene"/>
      <w:lvlText w:val="•"/>
      <w:lvlJc w:val="left"/>
      <w:pPr>
        <w:ind w:left="1080" w:hanging="360"/>
      </w:pPr>
      <w:rPr>
        <w:rFonts w:ascii="Noto Sans" w:hAnsi="Noto Sans" w:hint="default"/>
        <w:color w:val="2F2483"/>
        <w:u w:color="2F2483"/>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04414C4"/>
    <w:multiLevelType w:val="multilevel"/>
    <w:tmpl w:val="44CCD2E6"/>
    <w:styleLink w:val="AktuelleListe1"/>
    <w:lvl w:ilvl="0">
      <w:start w:val="1"/>
      <w:numFmt w:val="bullet"/>
      <w:lvlText w:val="–"/>
      <w:lvlJc w:val="left"/>
      <w:pPr>
        <w:ind w:left="360" w:hanging="360"/>
      </w:pPr>
      <w:rPr>
        <w:rFonts w:ascii="FontAwesome" w:hAnsi="FontAwesome" w:hint="default"/>
        <w:b w:val="0"/>
        <w:bCs w:val="0"/>
        <w:i w:val="0"/>
        <w:iCs w:val="0"/>
        <w:color w:val="DC0000"/>
        <w:spacing w:val="0"/>
        <w:w w:val="100"/>
        <w:position w:val="0"/>
        <w:sz w:val="22"/>
        <w:szCs w:val="22"/>
        <w:lang w:val="de-DE" w:eastAsia="en-US" w:bidi="ar-SA"/>
        <w14:textOutline w14:w="9525" w14:cap="rnd" w14:cmpd="sng" w14:algn="ctr">
          <w14:solidFill>
            <w14:srgbClr w14:val="CF222A"/>
          </w14:solidFill>
          <w14:prstDash w14:val="solid"/>
          <w14:bevel/>
        </w14:textOutline>
      </w:rPr>
    </w:lvl>
    <w:lvl w:ilvl="1">
      <w:start w:val="1"/>
      <w:numFmt w:val="bullet"/>
      <w:lvlText w:val=""/>
      <w:lvlJc w:val="left"/>
      <w:pPr>
        <w:ind w:left="720" w:hanging="360"/>
      </w:pPr>
      <w:rPr>
        <w:rFonts w:ascii="Symbol" w:hAnsi="Symbol" w:hint="default"/>
        <w:b w:val="0"/>
        <w:bCs w:val="0"/>
        <w:i w:val="0"/>
        <w:iCs w:val="0"/>
        <w:color w:val="auto"/>
        <w:spacing w:val="0"/>
        <w:w w:val="93"/>
        <w:sz w:val="16"/>
        <w:szCs w:val="22"/>
        <w:lang w:val="de-DE" w:eastAsia="en-US" w:bidi="ar-SA"/>
      </w:rPr>
    </w:lvl>
    <w:lvl w:ilvl="2">
      <w:start w:val="1"/>
      <w:numFmt w:val="lowerRoman"/>
      <w:lvlText w:val="%3)"/>
      <w:lvlJc w:val="left"/>
      <w:pPr>
        <w:ind w:left="1080" w:hanging="360"/>
      </w:pPr>
      <w:rPr>
        <w:rFonts w:hint="default"/>
        <w:lang w:val="de-DE" w:eastAsia="en-US" w:bidi="ar-SA"/>
      </w:rPr>
    </w:lvl>
    <w:lvl w:ilvl="3">
      <w:start w:val="1"/>
      <w:numFmt w:val="decimal"/>
      <w:lvlText w:val="(%4)"/>
      <w:lvlJc w:val="left"/>
      <w:pPr>
        <w:ind w:left="1440" w:hanging="360"/>
      </w:pPr>
      <w:rPr>
        <w:rFonts w:hint="default"/>
        <w:lang w:val="de-DE" w:eastAsia="en-US" w:bidi="ar-SA"/>
      </w:rPr>
    </w:lvl>
    <w:lvl w:ilvl="4">
      <w:start w:val="1"/>
      <w:numFmt w:val="lowerLetter"/>
      <w:lvlText w:val="(%5)"/>
      <w:lvlJc w:val="left"/>
      <w:pPr>
        <w:ind w:left="1800" w:hanging="360"/>
      </w:pPr>
      <w:rPr>
        <w:rFonts w:hint="default"/>
        <w:lang w:val="de-DE" w:eastAsia="en-US" w:bidi="ar-SA"/>
      </w:rPr>
    </w:lvl>
    <w:lvl w:ilvl="5">
      <w:start w:val="1"/>
      <w:numFmt w:val="lowerRoman"/>
      <w:lvlText w:val="(%6)"/>
      <w:lvlJc w:val="left"/>
      <w:pPr>
        <w:ind w:left="2160" w:hanging="360"/>
      </w:pPr>
      <w:rPr>
        <w:rFonts w:hint="default"/>
        <w:lang w:val="de-DE" w:eastAsia="en-US" w:bidi="ar-SA"/>
      </w:rPr>
    </w:lvl>
    <w:lvl w:ilvl="6">
      <w:start w:val="1"/>
      <w:numFmt w:val="decimal"/>
      <w:lvlText w:val="%7."/>
      <w:lvlJc w:val="left"/>
      <w:pPr>
        <w:ind w:left="2520" w:hanging="360"/>
      </w:pPr>
      <w:rPr>
        <w:rFonts w:hint="default"/>
        <w:lang w:val="de-DE" w:eastAsia="en-US" w:bidi="ar-SA"/>
      </w:rPr>
    </w:lvl>
    <w:lvl w:ilvl="7">
      <w:start w:val="1"/>
      <w:numFmt w:val="lowerLetter"/>
      <w:lvlText w:val="%8."/>
      <w:lvlJc w:val="left"/>
      <w:pPr>
        <w:ind w:left="2880" w:hanging="360"/>
      </w:pPr>
      <w:rPr>
        <w:rFonts w:hint="default"/>
        <w:lang w:val="de-DE" w:eastAsia="en-US" w:bidi="ar-SA"/>
      </w:rPr>
    </w:lvl>
    <w:lvl w:ilvl="8">
      <w:start w:val="1"/>
      <w:numFmt w:val="lowerRoman"/>
      <w:lvlText w:val="%9."/>
      <w:lvlJc w:val="left"/>
      <w:pPr>
        <w:ind w:left="3240" w:hanging="360"/>
      </w:pPr>
      <w:rPr>
        <w:rFonts w:hint="default"/>
        <w:lang w:val="de-DE" w:eastAsia="en-US" w:bidi="ar-SA"/>
      </w:rPr>
    </w:lvl>
  </w:abstractNum>
  <w:abstractNum w:abstractNumId="13" w15:restartNumberingAfterBreak="0">
    <w:nsid w:val="261071D6"/>
    <w:multiLevelType w:val="hybridMultilevel"/>
    <w:tmpl w:val="A1420770"/>
    <w:lvl w:ilvl="0" w:tplc="B7F83098">
      <w:start w:val="1"/>
      <w:numFmt w:val="ordinal"/>
      <w:pStyle w:val="FTPPListeNr"/>
      <w:lvlText w:val="%1"/>
      <w:lvlJc w:val="left"/>
      <w:pPr>
        <w:ind w:left="360" w:hanging="360"/>
      </w:pPr>
      <w:rPr>
        <w:rFonts w:ascii="Titillium Web" w:hAnsi="Titillium Web" w:cs="Calibri" w:hint="default"/>
        <w:b/>
        <w:bCs/>
        <w:i w:val="0"/>
        <w:strike w:val="0"/>
        <w:dstrike w:val="0"/>
        <w:color w:val="2F2483"/>
        <w:sz w:val="24"/>
        <w:szCs w:val="18"/>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C4327A"/>
    <w:multiLevelType w:val="multilevel"/>
    <w:tmpl w:val="15664B42"/>
    <w:lvl w:ilvl="0">
      <w:start w:val="1"/>
      <w:numFmt w:val="bullet"/>
      <w:pStyle w:val="FTPPListe1Ebene"/>
      <w:lvlText w:val="–"/>
      <w:lvlJc w:val="left"/>
      <w:pPr>
        <w:ind w:left="360" w:hanging="360"/>
      </w:pPr>
      <w:rPr>
        <w:rFonts w:ascii="FontAwesome" w:hAnsi="FontAwesome" w:hint="default"/>
        <w:b w:val="0"/>
        <w:bCs w:val="0"/>
        <w:i w:val="0"/>
        <w:iCs w:val="0"/>
        <w:color w:val="2F2483"/>
        <w:spacing w:val="0"/>
        <w:w w:val="100"/>
        <w:position w:val="0"/>
        <w:sz w:val="22"/>
        <w:szCs w:val="22"/>
        <w:lang w:val="de-DE" w:eastAsia="en-US" w:bidi="ar-SA"/>
        <w14:textOutline w14:w="9525" w14:cap="rnd" w14:cmpd="sng" w14:algn="ctr">
          <w14:solidFill>
            <w14:srgbClr w14:val="CF222A"/>
          </w14:solidFill>
          <w14:prstDash w14:val="solid"/>
          <w14:bevel/>
        </w14:textOutline>
      </w:rPr>
    </w:lvl>
    <w:lvl w:ilvl="1">
      <w:start w:val="1"/>
      <w:numFmt w:val="bullet"/>
      <w:lvlText w:val=""/>
      <w:lvlJc w:val="left"/>
      <w:pPr>
        <w:ind w:left="720" w:hanging="360"/>
      </w:pPr>
      <w:rPr>
        <w:rFonts w:ascii="Symbol" w:hAnsi="Symbol" w:hint="default"/>
        <w:b w:val="0"/>
        <w:bCs w:val="0"/>
        <w:i w:val="0"/>
        <w:iCs w:val="0"/>
        <w:color w:val="auto"/>
        <w:spacing w:val="0"/>
        <w:w w:val="93"/>
        <w:sz w:val="16"/>
        <w:szCs w:val="22"/>
        <w:lang w:val="de-DE" w:eastAsia="en-US" w:bidi="ar-SA"/>
      </w:rPr>
    </w:lvl>
    <w:lvl w:ilvl="2">
      <w:start w:val="1"/>
      <w:numFmt w:val="lowerRoman"/>
      <w:lvlText w:val="%3)"/>
      <w:lvlJc w:val="left"/>
      <w:pPr>
        <w:ind w:left="1080" w:hanging="360"/>
      </w:pPr>
      <w:rPr>
        <w:rFonts w:hint="default"/>
        <w:lang w:val="de-DE" w:eastAsia="en-US" w:bidi="ar-SA"/>
      </w:rPr>
    </w:lvl>
    <w:lvl w:ilvl="3">
      <w:start w:val="1"/>
      <w:numFmt w:val="decimal"/>
      <w:lvlText w:val="(%4)"/>
      <w:lvlJc w:val="left"/>
      <w:pPr>
        <w:ind w:left="1440" w:hanging="360"/>
      </w:pPr>
      <w:rPr>
        <w:rFonts w:hint="default"/>
        <w:lang w:val="de-DE" w:eastAsia="en-US" w:bidi="ar-SA"/>
      </w:rPr>
    </w:lvl>
    <w:lvl w:ilvl="4">
      <w:start w:val="1"/>
      <w:numFmt w:val="lowerLetter"/>
      <w:lvlText w:val="(%5)"/>
      <w:lvlJc w:val="left"/>
      <w:pPr>
        <w:ind w:left="1800" w:hanging="360"/>
      </w:pPr>
      <w:rPr>
        <w:rFonts w:hint="default"/>
        <w:lang w:val="de-DE" w:eastAsia="en-US" w:bidi="ar-SA"/>
      </w:rPr>
    </w:lvl>
    <w:lvl w:ilvl="5">
      <w:start w:val="1"/>
      <w:numFmt w:val="lowerRoman"/>
      <w:lvlText w:val="(%6)"/>
      <w:lvlJc w:val="left"/>
      <w:pPr>
        <w:ind w:left="2160" w:hanging="360"/>
      </w:pPr>
      <w:rPr>
        <w:rFonts w:hint="default"/>
        <w:lang w:val="de-DE" w:eastAsia="en-US" w:bidi="ar-SA"/>
      </w:rPr>
    </w:lvl>
    <w:lvl w:ilvl="6">
      <w:start w:val="1"/>
      <w:numFmt w:val="decimal"/>
      <w:lvlText w:val="%7."/>
      <w:lvlJc w:val="left"/>
      <w:pPr>
        <w:ind w:left="2520" w:hanging="360"/>
      </w:pPr>
      <w:rPr>
        <w:rFonts w:hint="default"/>
        <w:lang w:val="de-DE" w:eastAsia="en-US" w:bidi="ar-SA"/>
      </w:rPr>
    </w:lvl>
    <w:lvl w:ilvl="7">
      <w:start w:val="1"/>
      <w:numFmt w:val="lowerLetter"/>
      <w:lvlText w:val="%8."/>
      <w:lvlJc w:val="left"/>
      <w:pPr>
        <w:ind w:left="2880" w:hanging="360"/>
      </w:pPr>
      <w:rPr>
        <w:rFonts w:hint="default"/>
        <w:lang w:val="de-DE" w:eastAsia="en-US" w:bidi="ar-SA"/>
      </w:rPr>
    </w:lvl>
    <w:lvl w:ilvl="8">
      <w:start w:val="1"/>
      <w:numFmt w:val="lowerRoman"/>
      <w:lvlText w:val="%9."/>
      <w:lvlJc w:val="left"/>
      <w:pPr>
        <w:ind w:left="3240" w:hanging="360"/>
      </w:pPr>
      <w:rPr>
        <w:rFonts w:hint="default"/>
        <w:lang w:val="de-DE" w:eastAsia="en-US" w:bidi="ar-SA"/>
      </w:rPr>
    </w:lvl>
  </w:abstractNum>
  <w:abstractNum w:abstractNumId="15" w15:restartNumberingAfterBreak="0">
    <w:nsid w:val="37D828B5"/>
    <w:multiLevelType w:val="hybridMultilevel"/>
    <w:tmpl w:val="4F946B42"/>
    <w:lvl w:ilvl="0" w:tplc="0FA8FB6E">
      <w:start w:val="1"/>
      <w:numFmt w:val="ordinal"/>
      <w:pStyle w:val="FTKastenListeNr"/>
      <w:lvlText w:val="%1"/>
      <w:lvlJc w:val="left"/>
      <w:pPr>
        <w:ind w:left="918" w:hanging="360"/>
      </w:pPr>
      <w:rPr>
        <w:rFonts w:ascii="Titillium Web" w:hAnsi="Titillium Web" w:cs="Calibri" w:hint="default"/>
        <w:b/>
        <w:bCs/>
        <w:i w:val="0"/>
        <w:strike w:val="0"/>
        <w:dstrike w:val="0"/>
        <w:color w:val="2F2483"/>
        <w:sz w:val="24"/>
        <w:szCs w:val="18"/>
        <w:u w:val="none" w:color="000000"/>
        <w:vertAlign w:val="baseline"/>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16" w15:restartNumberingAfterBreak="0">
    <w:nsid w:val="5F5E6E46"/>
    <w:multiLevelType w:val="multilevel"/>
    <w:tmpl w:val="B4F21A0A"/>
    <w:styleLink w:val="AktuelleListe3"/>
    <w:lvl w:ilvl="0">
      <w:start w:val="1"/>
      <w:numFmt w:val="bullet"/>
      <w:lvlText w:val="–"/>
      <w:lvlJc w:val="left"/>
      <w:pPr>
        <w:ind w:left="360" w:hanging="360"/>
      </w:pPr>
      <w:rPr>
        <w:rFonts w:ascii="FontAwesome" w:hAnsi="FontAwesome" w:hint="default"/>
        <w:b w:val="0"/>
        <w:bCs w:val="0"/>
        <w:i w:val="0"/>
        <w:iCs w:val="0"/>
        <w:color w:val="2F2483"/>
        <w:spacing w:val="0"/>
        <w:w w:val="100"/>
        <w:position w:val="0"/>
        <w:sz w:val="22"/>
      </w:rPr>
    </w:lvl>
    <w:lvl w:ilvl="1">
      <w:start w:val="1"/>
      <w:numFmt w:val="bullet"/>
      <w:lvlText w:val=""/>
      <w:lvlJc w:val="left"/>
      <w:pPr>
        <w:ind w:left="720" w:hanging="360"/>
      </w:pPr>
      <w:rPr>
        <w:rFonts w:ascii="Symbol" w:hAnsi="Symbol" w:hint="default"/>
        <w:b w:val="0"/>
        <w:bCs w:val="0"/>
        <w:i w:val="0"/>
        <w:iCs w:val="0"/>
        <w:color w:val="auto"/>
        <w:spacing w:val="0"/>
        <w:w w:val="93"/>
        <w:sz w:val="16"/>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BB253B"/>
    <w:multiLevelType w:val="hybridMultilevel"/>
    <w:tmpl w:val="CB7C0D9A"/>
    <w:lvl w:ilvl="0" w:tplc="153C2032">
      <w:start w:val="1"/>
      <w:numFmt w:val="bullet"/>
      <w:pStyle w:val="FTKastenListe1Ebene"/>
      <w:lvlText w:val="–"/>
      <w:lvlJc w:val="left"/>
      <w:pPr>
        <w:ind w:left="918" w:hanging="360"/>
      </w:pPr>
      <w:rPr>
        <w:rFonts w:ascii="Acumin Variable Concept" w:hAnsi="Acumin Variable Concept" w:hint="default"/>
        <w:u w:color="2F2483"/>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18" w15:restartNumberingAfterBreak="0">
    <w:nsid w:val="6C84562D"/>
    <w:multiLevelType w:val="multilevel"/>
    <w:tmpl w:val="58F08404"/>
    <w:lvl w:ilvl="0">
      <w:start w:val="1"/>
      <w:numFmt w:val="bullet"/>
      <w:pStyle w:val="FTPPListe1EbeneoA"/>
      <w:lvlText w:val="–"/>
      <w:lvlJc w:val="left"/>
      <w:pPr>
        <w:ind w:left="360" w:hanging="360"/>
      </w:pPr>
      <w:rPr>
        <w:rFonts w:ascii="FontAwesome" w:hAnsi="FontAwesome" w:hint="default"/>
        <w:b w:val="0"/>
        <w:bCs w:val="0"/>
        <w:i w:val="0"/>
        <w:iCs w:val="0"/>
        <w:color w:val="2F2483"/>
        <w:spacing w:val="0"/>
        <w:w w:val="100"/>
        <w:position w:val="0"/>
        <w:sz w:val="22"/>
      </w:rPr>
    </w:lvl>
    <w:lvl w:ilvl="1">
      <w:start w:val="1"/>
      <w:numFmt w:val="bullet"/>
      <w:lvlText w:val=""/>
      <w:lvlJc w:val="left"/>
      <w:pPr>
        <w:ind w:left="720" w:hanging="360"/>
      </w:pPr>
      <w:rPr>
        <w:rFonts w:ascii="Symbol" w:hAnsi="Symbol" w:hint="default"/>
        <w:b w:val="0"/>
        <w:bCs w:val="0"/>
        <w:i w:val="0"/>
        <w:iCs w:val="0"/>
        <w:color w:val="auto"/>
        <w:spacing w:val="0"/>
        <w:w w:val="93"/>
        <w:sz w:val="16"/>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FC6C92"/>
    <w:multiLevelType w:val="multilevel"/>
    <w:tmpl w:val="60483532"/>
    <w:styleLink w:val="AktuelleListe2"/>
    <w:lvl w:ilvl="0">
      <w:start w:val="1"/>
      <w:numFmt w:val="bullet"/>
      <w:lvlText w:val="–"/>
      <w:lvlJc w:val="left"/>
      <w:pPr>
        <w:ind w:left="360" w:hanging="360"/>
      </w:pPr>
      <w:rPr>
        <w:rFonts w:ascii="FontAwesome" w:hAnsi="FontAwesome" w:hint="default"/>
        <w:b w:val="0"/>
        <w:bCs w:val="0"/>
        <w:i w:val="0"/>
        <w:iCs w:val="0"/>
        <w:color w:val="2F2483"/>
        <w:spacing w:val="0"/>
        <w:w w:val="100"/>
        <w:position w:val="0"/>
        <w:sz w:val="22"/>
        <w:szCs w:val="22"/>
        <w:lang w:val="de-DE" w:eastAsia="en-US" w:bidi="ar-SA"/>
        <w14:textOutline w14:w="9525" w14:cap="rnd" w14:cmpd="sng" w14:algn="ctr">
          <w14:solidFill>
            <w14:srgbClr w14:val="CF222A"/>
          </w14:solidFill>
          <w14:prstDash w14:val="solid"/>
          <w14:bevel/>
        </w14:textOutline>
      </w:rPr>
    </w:lvl>
    <w:lvl w:ilvl="1">
      <w:start w:val="1"/>
      <w:numFmt w:val="bullet"/>
      <w:lvlText w:val=""/>
      <w:lvlJc w:val="left"/>
      <w:pPr>
        <w:ind w:left="720" w:hanging="360"/>
      </w:pPr>
      <w:rPr>
        <w:rFonts w:ascii="Symbol" w:hAnsi="Symbol" w:hint="default"/>
        <w:b w:val="0"/>
        <w:bCs w:val="0"/>
        <w:i w:val="0"/>
        <w:iCs w:val="0"/>
        <w:color w:val="auto"/>
        <w:spacing w:val="0"/>
        <w:w w:val="93"/>
        <w:sz w:val="16"/>
        <w:szCs w:val="22"/>
        <w:lang w:val="de-DE" w:eastAsia="en-US" w:bidi="ar-SA"/>
      </w:rPr>
    </w:lvl>
    <w:lvl w:ilvl="2">
      <w:start w:val="1"/>
      <w:numFmt w:val="lowerRoman"/>
      <w:lvlText w:val="%3)"/>
      <w:lvlJc w:val="left"/>
      <w:pPr>
        <w:ind w:left="1080" w:hanging="360"/>
      </w:pPr>
      <w:rPr>
        <w:rFonts w:hint="default"/>
        <w:lang w:val="de-DE" w:eastAsia="en-US" w:bidi="ar-SA"/>
      </w:rPr>
    </w:lvl>
    <w:lvl w:ilvl="3">
      <w:start w:val="1"/>
      <w:numFmt w:val="decimal"/>
      <w:lvlText w:val="(%4)"/>
      <w:lvlJc w:val="left"/>
      <w:pPr>
        <w:ind w:left="1440" w:hanging="360"/>
      </w:pPr>
      <w:rPr>
        <w:rFonts w:hint="default"/>
        <w:lang w:val="de-DE" w:eastAsia="en-US" w:bidi="ar-SA"/>
      </w:rPr>
    </w:lvl>
    <w:lvl w:ilvl="4">
      <w:start w:val="1"/>
      <w:numFmt w:val="lowerLetter"/>
      <w:lvlText w:val="(%5)"/>
      <w:lvlJc w:val="left"/>
      <w:pPr>
        <w:ind w:left="1800" w:hanging="360"/>
      </w:pPr>
      <w:rPr>
        <w:rFonts w:hint="default"/>
        <w:lang w:val="de-DE" w:eastAsia="en-US" w:bidi="ar-SA"/>
      </w:rPr>
    </w:lvl>
    <w:lvl w:ilvl="5">
      <w:start w:val="1"/>
      <w:numFmt w:val="lowerRoman"/>
      <w:lvlText w:val="(%6)"/>
      <w:lvlJc w:val="left"/>
      <w:pPr>
        <w:ind w:left="2160" w:hanging="360"/>
      </w:pPr>
      <w:rPr>
        <w:rFonts w:hint="default"/>
        <w:lang w:val="de-DE" w:eastAsia="en-US" w:bidi="ar-SA"/>
      </w:rPr>
    </w:lvl>
    <w:lvl w:ilvl="6">
      <w:start w:val="1"/>
      <w:numFmt w:val="decimal"/>
      <w:lvlText w:val="%7."/>
      <w:lvlJc w:val="left"/>
      <w:pPr>
        <w:ind w:left="2520" w:hanging="360"/>
      </w:pPr>
      <w:rPr>
        <w:rFonts w:hint="default"/>
        <w:lang w:val="de-DE" w:eastAsia="en-US" w:bidi="ar-SA"/>
      </w:rPr>
    </w:lvl>
    <w:lvl w:ilvl="7">
      <w:start w:val="1"/>
      <w:numFmt w:val="lowerLetter"/>
      <w:lvlText w:val="%8."/>
      <w:lvlJc w:val="left"/>
      <w:pPr>
        <w:ind w:left="2880" w:hanging="360"/>
      </w:pPr>
      <w:rPr>
        <w:rFonts w:hint="default"/>
        <w:lang w:val="de-DE" w:eastAsia="en-US" w:bidi="ar-SA"/>
      </w:rPr>
    </w:lvl>
    <w:lvl w:ilvl="8">
      <w:start w:val="1"/>
      <w:numFmt w:val="lowerRoman"/>
      <w:lvlText w:val="%9."/>
      <w:lvlJc w:val="left"/>
      <w:pPr>
        <w:ind w:left="3240" w:hanging="360"/>
      </w:pPr>
      <w:rPr>
        <w:rFonts w:hint="default"/>
        <w:lang w:val="de-DE" w:eastAsia="en-US" w:bidi="ar-SA"/>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4"/>
  </w:num>
  <w:num w:numId="14">
    <w:abstractNumId w:val="12"/>
  </w:num>
  <w:num w:numId="15">
    <w:abstractNumId w:val="19"/>
  </w:num>
  <w:num w:numId="16">
    <w:abstractNumId w:val="18"/>
  </w:num>
  <w:num w:numId="17">
    <w:abstractNumId w:val="16"/>
  </w:num>
  <w:num w:numId="18">
    <w:abstractNumId w:val="17"/>
  </w:num>
  <w:num w:numId="19">
    <w:abstractNumId w:val="10"/>
  </w:num>
  <w:num w:numId="20">
    <w:abstractNumId w:val="13"/>
  </w:num>
  <w:num w:numId="21">
    <w:abstractNumId w:val="15"/>
  </w:num>
  <w:num w:numId="2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E21" w:allStyles="1" w:customStyles="0" w:latentStyles="0" w:stylesInUse="0" w:headingStyles="1" w:numberingStyles="0" w:tableStyles="0" w:directFormattingOnRuns="0" w:directFormattingOnParagraphs="1" w:directFormattingOnNumbering="1" w:directFormattingOnTables="1" w:clearFormatting="1" w:top3HeadingStyles="1" w:visibleStyles="0" w:alternateStyleNames="0"/>
  <w:stylePaneSortMethod w:val="0000"/>
  <w:defaultTabStop w:val="720"/>
  <w:autoHyphenation/>
  <w:consecutiveHyphenLimit w:val="3"/>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8B"/>
    <w:rsid w:val="00003EDE"/>
    <w:rsid w:val="000148B3"/>
    <w:rsid w:val="00015DFD"/>
    <w:rsid w:val="000260FB"/>
    <w:rsid w:val="000502A1"/>
    <w:rsid w:val="0005233F"/>
    <w:rsid w:val="00052CC8"/>
    <w:rsid w:val="0005700B"/>
    <w:rsid w:val="00061F37"/>
    <w:rsid w:val="000674EF"/>
    <w:rsid w:val="0008619B"/>
    <w:rsid w:val="000A4DD4"/>
    <w:rsid w:val="000A5AE5"/>
    <w:rsid w:val="000A5EB0"/>
    <w:rsid w:val="000B04A5"/>
    <w:rsid w:val="000B0DE4"/>
    <w:rsid w:val="000B1B90"/>
    <w:rsid w:val="000B21AE"/>
    <w:rsid w:val="000B2299"/>
    <w:rsid w:val="000D415D"/>
    <w:rsid w:val="000F03F7"/>
    <w:rsid w:val="00101831"/>
    <w:rsid w:val="00117E80"/>
    <w:rsid w:val="0012528F"/>
    <w:rsid w:val="00137729"/>
    <w:rsid w:val="00145A00"/>
    <w:rsid w:val="00154C61"/>
    <w:rsid w:val="001A5809"/>
    <w:rsid w:val="001B1C9D"/>
    <w:rsid w:val="001C31D7"/>
    <w:rsid w:val="001D374C"/>
    <w:rsid w:val="001E2846"/>
    <w:rsid w:val="001E6CD4"/>
    <w:rsid w:val="001F0EBB"/>
    <w:rsid w:val="001F7B4A"/>
    <w:rsid w:val="00201093"/>
    <w:rsid w:val="00220082"/>
    <w:rsid w:val="0022743D"/>
    <w:rsid w:val="00232B60"/>
    <w:rsid w:val="00234C4A"/>
    <w:rsid w:val="00235C3A"/>
    <w:rsid w:val="0024593D"/>
    <w:rsid w:val="00245FCB"/>
    <w:rsid w:val="0026582F"/>
    <w:rsid w:val="00270EFE"/>
    <w:rsid w:val="00277599"/>
    <w:rsid w:val="002928E0"/>
    <w:rsid w:val="00296AF7"/>
    <w:rsid w:val="002B1EA7"/>
    <w:rsid w:val="002B3912"/>
    <w:rsid w:val="002B3F65"/>
    <w:rsid w:val="002C0D59"/>
    <w:rsid w:val="002C1111"/>
    <w:rsid w:val="002D6FD2"/>
    <w:rsid w:val="002F2FDA"/>
    <w:rsid w:val="002F66B6"/>
    <w:rsid w:val="003017FC"/>
    <w:rsid w:val="00303439"/>
    <w:rsid w:val="00304DD6"/>
    <w:rsid w:val="003119E1"/>
    <w:rsid w:val="003272DC"/>
    <w:rsid w:val="00330538"/>
    <w:rsid w:val="003341F2"/>
    <w:rsid w:val="00336054"/>
    <w:rsid w:val="00344CB1"/>
    <w:rsid w:val="0035118A"/>
    <w:rsid w:val="0035584B"/>
    <w:rsid w:val="00356B90"/>
    <w:rsid w:val="00366D92"/>
    <w:rsid w:val="00366E32"/>
    <w:rsid w:val="00371159"/>
    <w:rsid w:val="00380577"/>
    <w:rsid w:val="00386025"/>
    <w:rsid w:val="00397354"/>
    <w:rsid w:val="003A3590"/>
    <w:rsid w:val="003A705E"/>
    <w:rsid w:val="003B22CC"/>
    <w:rsid w:val="003B4477"/>
    <w:rsid w:val="003B7872"/>
    <w:rsid w:val="003C022D"/>
    <w:rsid w:val="003C38ED"/>
    <w:rsid w:val="003C7AAC"/>
    <w:rsid w:val="003D2F73"/>
    <w:rsid w:val="003D4C8B"/>
    <w:rsid w:val="003E277E"/>
    <w:rsid w:val="00412A6B"/>
    <w:rsid w:val="004225C2"/>
    <w:rsid w:val="004314FD"/>
    <w:rsid w:val="00446395"/>
    <w:rsid w:val="00452606"/>
    <w:rsid w:val="00455387"/>
    <w:rsid w:val="00455FB0"/>
    <w:rsid w:val="00457D01"/>
    <w:rsid w:val="00467100"/>
    <w:rsid w:val="004753F9"/>
    <w:rsid w:val="004A4CC3"/>
    <w:rsid w:val="004A5A0C"/>
    <w:rsid w:val="004B2801"/>
    <w:rsid w:val="004C3ECE"/>
    <w:rsid w:val="004C47CC"/>
    <w:rsid w:val="004D25D9"/>
    <w:rsid w:val="004D6AB2"/>
    <w:rsid w:val="004D6D1B"/>
    <w:rsid w:val="004F4299"/>
    <w:rsid w:val="005043CE"/>
    <w:rsid w:val="00507306"/>
    <w:rsid w:val="005158CC"/>
    <w:rsid w:val="00517144"/>
    <w:rsid w:val="00525F04"/>
    <w:rsid w:val="005613AF"/>
    <w:rsid w:val="005A6F3D"/>
    <w:rsid w:val="005B06E9"/>
    <w:rsid w:val="005B11F5"/>
    <w:rsid w:val="005B63BE"/>
    <w:rsid w:val="005C1CDE"/>
    <w:rsid w:val="005C2E03"/>
    <w:rsid w:val="005F11C9"/>
    <w:rsid w:val="005F2F82"/>
    <w:rsid w:val="006026DC"/>
    <w:rsid w:val="0062377D"/>
    <w:rsid w:val="006332E2"/>
    <w:rsid w:val="00633BAA"/>
    <w:rsid w:val="00640B61"/>
    <w:rsid w:val="00641A16"/>
    <w:rsid w:val="0065029F"/>
    <w:rsid w:val="00665F55"/>
    <w:rsid w:val="0066696C"/>
    <w:rsid w:val="00677330"/>
    <w:rsid w:val="00695C87"/>
    <w:rsid w:val="006A034A"/>
    <w:rsid w:val="006A3D0D"/>
    <w:rsid w:val="006A4587"/>
    <w:rsid w:val="006C2EF3"/>
    <w:rsid w:val="006F35B9"/>
    <w:rsid w:val="0070120C"/>
    <w:rsid w:val="00706B9E"/>
    <w:rsid w:val="00722CC4"/>
    <w:rsid w:val="0073701F"/>
    <w:rsid w:val="00740DCD"/>
    <w:rsid w:val="00740FE6"/>
    <w:rsid w:val="007429C4"/>
    <w:rsid w:val="00742EBD"/>
    <w:rsid w:val="00752C4C"/>
    <w:rsid w:val="0075430F"/>
    <w:rsid w:val="0077382A"/>
    <w:rsid w:val="007752D6"/>
    <w:rsid w:val="00784F8D"/>
    <w:rsid w:val="0078624F"/>
    <w:rsid w:val="00791F22"/>
    <w:rsid w:val="00796E8E"/>
    <w:rsid w:val="007A3587"/>
    <w:rsid w:val="007A53B9"/>
    <w:rsid w:val="007A5B77"/>
    <w:rsid w:val="007A7A9C"/>
    <w:rsid w:val="007E1113"/>
    <w:rsid w:val="00803F6D"/>
    <w:rsid w:val="008107CD"/>
    <w:rsid w:val="0081143E"/>
    <w:rsid w:val="00821346"/>
    <w:rsid w:val="0082787D"/>
    <w:rsid w:val="0083306E"/>
    <w:rsid w:val="00857853"/>
    <w:rsid w:val="008703E4"/>
    <w:rsid w:val="008756CA"/>
    <w:rsid w:val="008757BC"/>
    <w:rsid w:val="00894600"/>
    <w:rsid w:val="008A7D34"/>
    <w:rsid w:val="008B01BC"/>
    <w:rsid w:val="008B3428"/>
    <w:rsid w:val="008D0AC4"/>
    <w:rsid w:val="008D7E10"/>
    <w:rsid w:val="008E297D"/>
    <w:rsid w:val="008E69EE"/>
    <w:rsid w:val="00931C7C"/>
    <w:rsid w:val="009321D3"/>
    <w:rsid w:val="00943B89"/>
    <w:rsid w:val="00944A5A"/>
    <w:rsid w:val="00945B18"/>
    <w:rsid w:val="00955B73"/>
    <w:rsid w:val="00963143"/>
    <w:rsid w:val="0096613D"/>
    <w:rsid w:val="009745EC"/>
    <w:rsid w:val="00980C77"/>
    <w:rsid w:val="00984DED"/>
    <w:rsid w:val="009A2F27"/>
    <w:rsid w:val="009B08E1"/>
    <w:rsid w:val="009C0853"/>
    <w:rsid w:val="009C3286"/>
    <w:rsid w:val="009D1CA5"/>
    <w:rsid w:val="00A1178F"/>
    <w:rsid w:val="00A13515"/>
    <w:rsid w:val="00A14FC2"/>
    <w:rsid w:val="00A25093"/>
    <w:rsid w:val="00A30957"/>
    <w:rsid w:val="00A331C3"/>
    <w:rsid w:val="00A357B7"/>
    <w:rsid w:val="00A40C80"/>
    <w:rsid w:val="00A42C3B"/>
    <w:rsid w:val="00A435E4"/>
    <w:rsid w:val="00A451F8"/>
    <w:rsid w:val="00A732C9"/>
    <w:rsid w:val="00A8276F"/>
    <w:rsid w:val="00A85DF4"/>
    <w:rsid w:val="00A870C1"/>
    <w:rsid w:val="00AA2A7C"/>
    <w:rsid w:val="00AA5055"/>
    <w:rsid w:val="00AB3774"/>
    <w:rsid w:val="00AC275D"/>
    <w:rsid w:val="00AC7A23"/>
    <w:rsid w:val="00AD0306"/>
    <w:rsid w:val="00AD4CC9"/>
    <w:rsid w:val="00AE0908"/>
    <w:rsid w:val="00AE7F6E"/>
    <w:rsid w:val="00B10911"/>
    <w:rsid w:val="00B11E99"/>
    <w:rsid w:val="00B15B89"/>
    <w:rsid w:val="00B22981"/>
    <w:rsid w:val="00B40465"/>
    <w:rsid w:val="00B46A85"/>
    <w:rsid w:val="00B472B4"/>
    <w:rsid w:val="00B504DB"/>
    <w:rsid w:val="00B51C6F"/>
    <w:rsid w:val="00B66678"/>
    <w:rsid w:val="00B719E5"/>
    <w:rsid w:val="00B75D72"/>
    <w:rsid w:val="00B76E45"/>
    <w:rsid w:val="00B822AF"/>
    <w:rsid w:val="00B83AC1"/>
    <w:rsid w:val="00BB295C"/>
    <w:rsid w:val="00BB4DB7"/>
    <w:rsid w:val="00BB6DC7"/>
    <w:rsid w:val="00BC1D47"/>
    <w:rsid w:val="00BD5A66"/>
    <w:rsid w:val="00BE041C"/>
    <w:rsid w:val="00BE3E2B"/>
    <w:rsid w:val="00BE7583"/>
    <w:rsid w:val="00BF55C6"/>
    <w:rsid w:val="00BF69B3"/>
    <w:rsid w:val="00C03BE5"/>
    <w:rsid w:val="00C12D01"/>
    <w:rsid w:val="00C308F2"/>
    <w:rsid w:val="00C33177"/>
    <w:rsid w:val="00C65EF5"/>
    <w:rsid w:val="00C6793D"/>
    <w:rsid w:val="00C7268F"/>
    <w:rsid w:val="00C81A14"/>
    <w:rsid w:val="00C862CC"/>
    <w:rsid w:val="00C87459"/>
    <w:rsid w:val="00CA0667"/>
    <w:rsid w:val="00CB5F4C"/>
    <w:rsid w:val="00CD2889"/>
    <w:rsid w:val="00CF2984"/>
    <w:rsid w:val="00CF39E9"/>
    <w:rsid w:val="00D025C0"/>
    <w:rsid w:val="00D156BA"/>
    <w:rsid w:val="00D313F3"/>
    <w:rsid w:val="00D411D3"/>
    <w:rsid w:val="00D61278"/>
    <w:rsid w:val="00D715B0"/>
    <w:rsid w:val="00D7218B"/>
    <w:rsid w:val="00D9213E"/>
    <w:rsid w:val="00DA0C37"/>
    <w:rsid w:val="00DC4C1C"/>
    <w:rsid w:val="00DF5DF8"/>
    <w:rsid w:val="00E04065"/>
    <w:rsid w:val="00E11BD2"/>
    <w:rsid w:val="00E1545C"/>
    <w:rsid w:val="00E236E3"/>
    <w:rsid w:val="00E32056"/>
    <w:rsid w:val="00E326A6"/>
    <w:rsid w:val="00E33994"/>
    <w:rsid w:val="00E34903"/>
    <w:rsid w:val="00E35009"/>
    <w:rsid w:val="00E35D92"/>
    <w:rsid w:val="00E379F6"/>
    <w:rsid w:val="00E40ED4"/>
    <w:rsid w:val="00E4161A"/>
    <w:rsid w:val="00E419FA"/>
    <w:rsid w:val="00E42CC8"/>
    <w:rsid w:val="00E47D27"/>
    <w:rsid w:val="00E52F76"/>
    <w:rsid w:val="00E603C7"/>
    <w:rsid w:val="00E60A16"/>
    <w:rsid w:val="00E70033"/>
    <w:rsid w:val="00E83424"/>
    <w:rsid w:val="00EB4099"/>
    <w:rsid w:val="00EB6358"/>
    <w:rsid w:val="00EC0F4A"/>
    <w:rsid w:val="00EC14AB"/>
    <w:rsid w:val="00EC379D"/>
    <w:rsid w:val="00EF02B0"/>
    <w:rsid w:val="00EF6AF5"/>
    <w:rsid w:val="00F125FE"/>
    <w:rsid w:val="00F1533D"/>
    <w:rsid w:val="00F22389"/>
    <w:rsid w:val="00F36083"/>
    <w:rsid w:val="00F421D4"/>
    <w:rsid w:val="00F546E2"/>
    <w:rsid w:val="00F5757D"/>
    <w:rsid w:val="00F57D87"/>
    <w:rsid w:val="00F71B9B"/>
    <w:rsid w:val="00F72842"/>
    <w:rsid w:val="00F735B0"/>
    <w:rsid w:val="00F97FC5"/>
    <w:rsid w:val="00FA0FDE"/>
    <w:rsid w:val="00FA7CE9"/>
    <w:rsid w:val="00FC1967"/>
    <w:rsid w:val="00FE27BC"/>
    <w:rsid w:val="00FE7937"/>
    <w:rsid w:val="00FF4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1D47E"/>
  <w15:docId w15:val="{701E720C-AE59-44CD-B7F5-20DB628C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D313F3"/>
    <w:pPr>
      <w:spacing w:before="294" w:line="266" w:lineRule="auto"/>
    </w:pPr>
    <w:rPr>
      <w:rFonts w:ascii="Arial" w:eastAsia="Times New Roman" w:hAnsi="Arial" w:cs="Times New Roman"/>
      <w:color w:val="1A1A18"/>
      <w:lang w:val="de-DE"/>
    </w:rPr>
  </w:style>
  <w:style w:type="paragraph" w:styleId="berschrift1">
    <w:name w:val="heading 1"/>
    <w:aliases w:val="PP Text Ü1"/>
    <w:basedOn w:val="Standard"/>
    <w:next w:val="FTPP"/>
    <w:uiPriority w:val="9"/>
    <w:qFormat/>
    <w:rsid w:val="00D313F3"/>
    <w:pPr>
      <w:keepNext/>
      <w:keepLines/>
      <w:widowControl/>
      <w:suppressAutoHyphens/>
      <w:spacing w:before="0" w:line="240" w:lineRule="auto"/>
      <w:outlineLvl w:val="0"/>
    </w:pPr>
    <w:rPr>
      <w:rFonts w:ascii="Arial Black" w:hAnsi="Arial Black"/>
      <w:color w:val="2F2483"/>
      <w:sz w:val="44"/>
      <w:szCs w:val="44"/>
    </w:rPr>
  </w:style>
  <w:style w:type="paragraph" w:styleId="berschrift2">
    <w:name w:val="heading 2"/>
    <w:aliases w:val="PP Text Ü2"/>
    <w:basedOn w:val="Standard"/>
    <w:next w:val="FTPP"/>
    <w:uiPriority w:val="9"/>
    <w:unhideWhenUsed/>
    <w:qFormat/>
    <w:rsid w:val="009C3286"/>
    <w:pPr>
      <w:keepNext/>
      <w:keepLines/>
      <w:widowControl/>
      <w:spacing w:before="345" w:line="240" w:lineRule="auto"/>
      <w:outlineLvl w:val="1"/>
    </w:pPr>
    <w:rPr>
      <w:b/>
      <w:color w:val="000000" w:themeColor="text1"/>
      <w:sz w:val="28"/>
    </w:rPr>
  </w:style>
  <w:style w:type="paragraph" w:styleId="berschrift3">
    <w:name w:val="heading 3"/>
    <w:aliases w:val="PP Text Ü3"/>
    <w:basedOn w:val="Standard"/>
    <w:next w:val="FTPP"/>
    <w:uiPriority w:val="9"/>
    <w:unhideWhenUsed/>
    <w:qFormat/>
    <w:rsid w:val="009C3286"/>
    <w:pPr>
      <w:keepNext/>
      <w:keepLines/>
      <w:widowControl/>
      <w:spacing w:before="300" w:line="240" w:lineRule="auto"/>
      <w:outlineLvl w:val="2"/>
    </w:pPr>
    <w:rPr>
      <w:rFonts w:eastAsia="Arial" w:cs="Arial"/>
      <w:b/>
      <w:color w:val="2F2483"/>
      <w:sz w:val="24"/>
      <w:szCs w:val="26"/>
    </w:rPr>
  </w:style>
  <w:style w:type="paragraph" w:styleId="berschrift4">
    <w:name w:val="heading 4"/>
    <w:basedOn w:val="Standard"/>
    <w:uiPriority w:val="9"/>
    <w:unhideWhenUsed/>
    <w:rsid w:val="009C3286"/>
    <w:pPr>
      <w:ind w:left="440" w:right="339"/>
      <w:outlineLvl w:val="3"/>
    </w:pPr>
    <w:rPr>
      <w:rFonts w:eastAsia="BookAntiqua-BoldItalic" w:cs="BookAntiqua-BoldItalic"/>
      <w:b/>
      <w:bCs/>
      <w:i/>
      <w:iCs/>
    </w:rPr>
  </w:style>
  <w:style w:type="paragraph" w:styleId="berschrift5">
    <w:name w:val="heading 5"/>
    <w:basedOn w:val="Standard"/>
    <w:next w:val="Standard"/>
    <w:link w:val="berschrift5Zchn"/>
    <w:uiPriority w:val="9"/>
    <w:unhideWhenUsed/>
    <w:rsid w:val="009C3286"/>
    <w:pPr>
      <w:keepNext/>
      <w:keepLines/>
      <w:spacing w:before="40"/>
      <w:outlineLvl w:val="4"/>
    </w:pPr>
    <w:rPr>
      <w:rFonts w:eastAsiaTheme="majorEastAsia" w:cstheme="majorBidi"/>
      <w:color w:val="00578E"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nabsatz">
    <w:name w:val="List Paragraph"/>
    <w:basedOn w:val="Standard"/>
    <w:uiPriority w:val="1"/>
    <w:qFormat/>
    <w:pPr>
      <w:ind w:left="837" w:hanging="397"/>
    </w:pPr>
  </w:style>
  <w:style w:type="paragraph" w:styleId="Kopfzeile">
    <w:name w:val="header"/>
    <w:basedOn w:val="Standard"/>
    <w:link w:val="KopfzeileZchn"/>
    <w:uiPriority w:val="99"/>
    <w:unhideWhenUsed/>
    <w:rsid w:val="00955B73"/>
    <w:pPr>
      <w:tabs>
        <w:tab w:val="center" w:pos="4536"/>
        <w:tab w:val="right" w:pos="9072"/>
      </w:tabs>
    </w:pPr>
  </w:style>
  <w:style w:type="character" w:customStyle="1" w:styleId="KopfzeileZchn">
    <w:name w:val="Kopfzeile Zchn"/>
    <w:basedOn w:val="Absatz-Standardschriftart"/>
    <w:link w:val="Kopfzeile"/>
    <w:uiPriority w:val="99"/>
    <w:rsid w:val="00955B73"/>
    <w:rPr>
      <w:rFonts w:ascii="Times New Roman" w:eastAsia="Times New Roman" w:hAnsi="Times New Roman" w:cs="Times New Roman"/>
      <w:lang w:val="de-DE"/>
    </w:rPr>
  </w:style>
  <w:style w:type="paragraph" w:styleId="Fuzeile">
    <w:name w:val="footer"/>
    <w:aliases w:val="PP"/>
    <w:basedOn w:val="Standard"/>
    <w:link w:val="FuzeileZchn"/>
    <w:uiPriority w:val="99"/>
    <w:unhideWhenUsed/>
    <w:rsid w:val="009C3286"/>
    <w:pPr>
      <w:tabs>
        <w:tab w:val="center" w:pos="4536"/>
        <w:tab w:val="right" w:pos="9072"/>
      </w:tabs>
    </w:pPr>
    <w:rPr>
      <w:b/>
      <w:sz w:val="16"/>
    </w:rPr>
  </w:style>
  <w:style w:type="character" w:customStyle="1" w:styleId="FuzeileZchn">
    <w:name w:val="Fußzeile Zchn"/>
    <w:aliases w:val="PP Zchn"/>
    <w:basedOn w:val="Absatz-Standardschriftart"/>
    <w:link w:val="Fuzeile"/>
    <w:uiPriority w:val="99"/>
    <w:rsid w:val="009C3286"/>
    <w:rPr>
      <w:rFonts w:ascii="Noto Sans" w:eastAsia="Times New Roman" w:hAnsi="Noto Sans" w:cs="Times New Roman"/>
      <w:b/>
      <w:color w:val="1A1A18"/>
      <w:sz w:val="16"/>
      <w:lang w:val="de-DE"/>
    </w:rPr>
  </w:style>
  <w:style w:type="paragraph" w:styleId="Titel">
    <w:name w:val="Title"/>
    <w:aliases w:val="PP H1"/>
    <w:basedOn w:val="berschrift1"/>
    <w:next w:val="FTPP"/>
    <w:link w:val="TitelZchn"/>
    <w:uiPriority w:val="10"/>
    <w:qFormat/>
    <w:rsid w:val="00455FB0"/>
    <w:pPr>
      <w:spacing w:before="7000"/>
      <w:jc w:val="center"/>
    </w:pPr>
    <w:rPr>
      <w:b/>
      <w:spacing w:val="40"/>
      <w:sz w:val="72"/>
    </w:rPr>
  </w:style>
  <w:style w:type="character" w:customStyle="1" w:styleId="TitelZchn">
    <w:name w:val="Titel Zchn"/>
    <w:aliases w:val="PP H1 Zchn"/>
    <w:basedOn w:val="Absatz-Standardschriftart"/>
    <w:link w:val="Titel"/>
    <w:uiPriority w:val="10"/>
    <w:rsid w:val="00455FB0"/>
    <w:rPr>
      <w:rFonts w:ascii="Poppins ExtraBold" w:eastAsia="Times New Roman" w:hAnsi="Poppins ExtraBold" w:cs="Times New Roman"/>
      <w:b/>
      <w:color w:val="2F2483"/>
      <w:spacing w:val="40"/>
      <w:sz w:val="72"/>
      <w:szCs w:val="44"/>
      <w:lang w:val="de-DE"/>
    </w:rPr>
  </w:style>
  <w:style w:type="paragraph" w:styleId="Untertitel">
    <w:name w:val="Subtitle"/>
    <w:aliases w:val="PP H2"/>
    <w:basedOn w:val="berschrift2"/>
    <w:next w:val="Standard"/>
    <w:link w:val="UntertitelZchn"/>
    <w:uiPriority w:val="11"/>
    <w:qFormat/>
    <w:rsid w:val="00D313F3"/>
    <w:pPr>
      <w:spacing w:line="250" w:lineRule="auto"/>
      <w:jc w:val="center"/>
    </w:pPr>
    <w:rPr>
      <w:rFonts w:ascii="Arial Black" w:hAnsi="Arial Black"/>
      <w:b w:val="0"/>
      <w:color w:val="2F2483"/>
      <w:sz w:val="32"/>
    </w:rPr>
  </w:style>
  <w:style w:type="character" w:customStyle="1" w:styleId="UntertitelZchn">
    <w:name w:val="Untertitel Zchn"/>
    <w:aliases w:val="PP H2 Zchn"/>
    <w:basedOn w:val="Absatz-Standardschriftart"/>
    <w:link w:val="Untertitel"/>
    <w:uiPriority w:val="11"/>
    <w:rsid w:val="00D313F3"/>
    <w:rPr>
      <w:rFonts w:ascii="Arial Black" w:eastAsia="Times New Roman" w:hAnsi="Arial Black" w:cs="Times New Roman"/>
      <w:color w:val="2F2483"/>
      <w:sz w:val="32"/>
      <w:lang w:val="de-DE"/>
    </w:rPr>
  </w:style>
  <w:style w:type="paragraph" w:customStyle="1" w:styleId="Titelzusatz">
    <w:name w:val="Titelzusatz"/>
    <w:basedOn w:val="Standard"/>
    <w:next w:val="FTPP"/>
    <w:qFormat/>
    <w:rsid w:val="009C3286"/>
    <w:pPr>
      <w:spacing w:before="400" w:line="250" w:lineRule="auto"/>
      <w:jc w:val="center"/>
    </w:pPr>
    <w:rPr>
      <w:b/>
      <w:color w:val="2F2483"/>
      <w:sz w:val="32"/>
    </w:rPr>
  </w:style>
  <w:style w:type="paragraph" w:styleId="Funotentext">
    <w:name w:val="footnote text"/>
    <w:basedOn w:val="Standard"/>
    <w:link w:val="FunotentextZchn"/>
    <w:uiPriority w:val="99"/>
    <w:unhideWhenUsed/>
    <w:rsid w:val="009C3286"/>
    <w:pPr>
      <w:tabs>
        <w:tab w:val="left" w:pos="397"/>
      </w:tabs>
      <w:spacing w:before="0" w:after="40" w:line="240" w:lineRule="auto"/>
      <w:ind w:left="397" w:hanging="397"/>
    </w:pPr>
    <w:rPr>
      <w:sz w:val="16"/>
      <w:szCs w:val="20"/>
    </w:rPr>
  </w:style>
  <w:style w:type="character" w:customStyle="1" w:styleId="FunotentextZchn">
    <w:name w:val="Fußnotentext Zchn"/>
    <w:basedOn w:val="Absatz-Standardschriftart"/>
    <w:link w:val="Funotentext"/>
    <w:uiPriority w:val="99"/>
    <w:rsid w:val="009C3286"/>
    <w:rPr>
      <w:rFonts w:ascii="Noto Sans" w:eastAsia="Times New Roman" w:hAnsi="Noto Sans" w:cs="Times New Roman"/>
      <w:color w:val="1A1A18"/>
      <w:sz w:val="16"/>
      <w:szCs w:val="20"/>
      <w:lang w:val="de-DE"/>
    </w:rPr>
  </w:style>
  <w:style w:type="character" w:styleId="Funotenzeichen">
    <w:name w:val="footnote reference"/>
    <w:basedOn w:val="Absatz-Standardschriftart"/>
    <w:uiPriority w:val="99"/>
    <w:unhideWhenUsed/>
    <w:rsid w:val="0012528F"/>
    <w:rPr>
      <w:vertAlign w:val="superscript"/>
    </w:rPr>
  </w:style>
  <w:style w:type="paragraph" w:styleId="Zitat">
    <w:name w:val="Quote"/>
    <w:aliases w:val="FT PP Zitat"/>
    <w:basedOn w:val="FTPP"/>
    <w:next w:val="FTPP"/>
    <w:link w:val="ZitatZchn"/>
    <w:uiPriority w:val="29"/>
    <w:qFormat/>
    <w:rsid w:val="00A13515"/>
    <w:pPr>
      <w:spacing w:before="0"/>
    </w:pPr>
    <w:rPr>
      <w:bCs/>
      <w:i/>
      <w:iCs/>
    </w:rPr>
  </w:style>
  <w:style w:type="character" w:customStyle="1" w:styleId="ZitatZchn">
    <w:name w:val="Zitat Zchn"/>
    <w:aliases w:val="FT PP Zitat Zchn"/>
    <w:basedOn w:val="Absatz-Standardschriftart"/>
    <w:link w:val="Zitat"/>
    <w:uiPriority w:val="29"/>
    <w:rsid w:val="00A13515"/>
    <w:rPr>
      <w:rFonts w:ascii="Acumin Variable Concept" w:eastAsia="Times New Roman" w:hAnsi="Acumin Variable Concept" w:cs="Times New Roman"/>
      <w:bCs/>
      <w:i/>
      <w:iCs/>
      <w:color w:val="1A1A18"/>
      <w:lang w:val="de-DE"/>
    </w:rPr>
  </w:style>
  <w:style w:type="paragraph" w:customStyle="1" w:styleId="FTPPListe1Ebene">
    <w:name w:val="FT PP Liste 1.Ebene"/>
    <w:basedOn w:val="Listenabsatz"/>
    <w:rsid w:val="009C3286"/>
    <w:pPr>
      <w:numPr>
        <w:numId w:val="13"/>
      </w:numPr>
      <w:spacing w:before="300" w:line="300" w:lineRule="exact"/>
    </w:pPr>
  </w:style>
  <w:style w:type="character" w:styleId="Seitenzahl">
    <w:name w:val="page number"/>
    <w:basedOn w:val="Absatz-Standardschriftart"/>
    <w:uiPriority w:val="99"/>
    <w:semiHidden/>
    <w:unhideWhenUsed/>
    <w:rsid w:val="0077382A"/>
  </w:style>
  <w:style w:type="paragraph" w:customStyle="1" w:styleId="FTKastenListe1Ebene">
    <w:name w:val="FT Kasten Liste 1.Ebene"/>
    <w:basedOn w:val="FTKasten"/>
    <w:rsid w:val="00FC1967"/>
    <w:pPr>
      <w:numPr>
        <w:numId w:val="18"/>
      </w:numPr>
      <w:spacing w:before="0"/>
      <w:ind w:left="555" w:hanging="357"/>
    </w:pPr>
  </w:style>
  <w:style w:type="paragraph" w:customStyle="1" w:styleId="Tabellenberschrift">
    <w:name w:val="Tabellenüberschrift"/>
    <w:basedOn w:val="FTPP"/>
    <w:rsid w:val="00154C61"/>
    <w:pPr>
      <w:keepLines/>
      <w:numPr>
        <w:numId w:val="19"/>
      </w:numPr>
      <w:tabs>
        <w:tab w:val="left" w:pos="1134"/>
      </w:tabs>
      <w:spacing w:after="140"/>
      <w:ind w:left="357" w:hanging="357"/>
    </w:pPr>
    <w:rPr>
      <w:b/>
      <w:bCs/>
    </w:rPr>
  </w:style>
  <w:style w:type="paragraph" w:customStyle="1" w:styleId="FTPPListeNr">
    <w:name w:val="FT PP Liste Nr"/>
    <w:basedOn w:val="FTPPListe1EbeneoA"/>
    <w:rsid w:val="00D715B0"/>
    <w:pPr>
      <w:numPr>
        <w:numId w:val="20"/>
      </w:numPr>
      <w:spacing w:before="300" w:after="300"/>
      <w:ind w:left="357" w:hanging="357"/>
      <w:contextualSpacing w:val="0"/>
    </w:pPr>
  </w:style>
  <w:style w:type="paragraph" w:customStyle="1" w:styleId="FTPP">
    <w:name w:val="FT PP"/>
    <w:basedOn w:val="Standard"/>
    <w:qFormat/>
    <w:rsid w:val="009C3286"/>
    <w:pPr>
      <w:widowControl/>
      <w:spacing w:before="300" w:after="300" w:line="300" w:lineRule="exact"/>
    </w:pPr>
  </w:style>
  <w:style w:type="paragraph" w:customStyle="1" w:styleId="FTKasten">
    <w:name w:val="FT Kasten"/>
    <w:qFormat/>
    <w:rsid w:val="00D313F3"/>
    <w:pPr>
      <w:pBdr>
        <w:top w:val="single" w:sz="48" w:space="3" w:color="F2F2F1"/>
        <w:left w:val="single" w:sz="48" w:space="3" w:color="F2F2F1"/>
        <w:bottom w:val="single" w:sz="48" w:space="3" w:color="F2F2F1"/>
        <w:right w:val="single" w:sz="48" w:space="3" w:color="F2F2F1"/>
      </w:pBdr>
      <w:shd w:val="clear" w:color="000000" w:themeColor="text1" w:fill="F2F2F1"/>
      <w:spacing w:before="300" w:line="300" w:lineRule="exact"/>
      <w:ind w:left="198" w:right="198"/>
    </w:pPr>
    <w:rPr>
      <w:rFonts w:ascii="Arial" w:eastAsia="Times New Roman" w:hAnsi="Arial" w:cs="Times New Roman"/>
      <w:color w:val="2F2483"/>
      <w:lang w:val="de-DE"/>
    </w:rPr>
  </w:style>
  <w:style w:type="character" w:customStyle="1" w:styleId="AuszeichnungSerifFett">
    <w:name w:val="*Auszeichnung Serif Fett"/>
    <w:basedOn w:val="Absatz-Standardschriftart"/>
    <w:uiPriority w:val="1"/>
    <w:qFormat/>
    <w:rsid w:val="00A331C3"/>
    <w:rPr>
      <w:rFonts w:ascii="BundesSerif Office" w:hAnsi="BundesSerif Office"/>
      <w:b/>
      <w:bCs/>
    </w:rPr>
  </w:style>
  <w:style w:type="paragraph" w:customStyle="1" w:styleId="FTPPListe2Ebene">
    <w:name w:val="FT PP Liste 2.Ebene"/>
    <w:basedOn w:val="Listenabsatz"/>
    <w:qFormat/>
    <w:rsid w:val="00AA2A7C"/>
    <w:pPr>
      <w:numPr>
        <w:numId w:val="22"/>
      </w:numPr>
      <w:spacing w:before="0" w:line="300" w:lineRule="exact"/>
      <w:ind w:left="754" w:hanging="357"/>
      <w:contextualSpacing/>
    </w:pPr>
  </w:style>
  <w:style w:type="paragraph" w:styleId="Verzeichnis1">
    <w:name w:val="toc 1"/>
    <w:basedOn w:val="Standard"/>
    <w:next w:val="Standard"/>
    <w:autoRedefine/>
    <w:uiPriority w:val="39"/>
    <w:unhideWhenUsed/>
    <w:rsid w:val="009C3286"/>
    <w:pPr>
      <w:spacing w:before="240" w:after="120"/>
    </w:pPr>
    <w:rPr>
      <w:rFonts w:cs="Calibri (Textkörper)"/>
      <w:b/>
      <w:bCs/>
      <w:sz w:val="28"/>
      <w:szCs w:val="20"/>
    </w:rPr>
  </w:style>
  <w:style w:type="paragraph" w:styleId="Verzeichnis2">
    <w:name w:val="toc 2"/>
    <w:basedOn w:val="Standard"/>
    <w:next w:val="Standard"/>
    <w:autoRedefine/>
    <w:uiPriority w:val="39"/>
    <w:unhideWhenUsed/>
    <w:rsid w:val="009C3286"/>
    <w:pPr>
      <w:spacing w:before="120"/>
      <w:ind w:left="220"/>
    </w:pPr>
    <w:rPr>
      <w:rFonts w:cs="Calibri (Textkörper)"/>
      <w:iCs/>
      <w:sz w:val="20"/>
      <w:szCs w:val="20"/>
    </w:rPr>
  </w:style>
  <w:style w:type="paragraph" w:styleId="Verzeichnis3">
    <w:name w:val="toc 3"/>
    <w:basedOn w:val="Standard"/>
    <w:next w:val="Standard"/>
    <w:autoRedefine/>
    <w:uiPriority w:val="39"/>
    <w:unhideWhenUsed/>
    <w:rsid w:val="009C3286"/>
    <w:pPr>
      <w:spacing w:before="0"/>
      <w:ind w:left="440"/>
    </w:pPr>
    <w:rPr>
      <w:rFonts w:cstheme="minorHAnsi"/>
      <w:sz w:val="20"/>
      <w:szCs w:val="20"/>
    </w:rPr>
  </w:style>
  <w:style w:type="paragraph" w:styleId="Inhaltsverzeichnisberschrift">
    <w:name w:val="TOC Heading"/>
    <w:basedOn w:val="berschrift1"/>
    <w:next w:val="FTPP"/>
    <w:uiPriority w:val="39"/>
    <w:unhideWhenUsed/>
    <w:qFormat/>
    <w:rsid w:val="00D313F3"/>
    <w:pPr>
      <w:autoSpaceDE/>
      <w:autoSpaceDN/>
      <w:spacing w:before="600" w:after="500" w:line="720" w:lineRule="exact"/>
      <w:outlineLvl w:val="9"/>
    </w:pPr>
    <w:rPr>
      <w:rFonts w:ascii="Arial" w:eastAsiaTheme="majorEastAsia" w:hAnsi="Arial" w:cs="Times New Roman (Überschriften"/>
      <w:b/>
      <w:sz w:val="36"/>
      <w:szCs w:val="32"/>
      <w:lang w:eastAsia="de-DE"/>
    </w:rPr>
  </w:style>
  <w:style w:type="paragraph" w:styleId="KeinLeerraum">
    <w:name w:val="No Spacing"/>
    <w:link w:val="KeinLeerraumZchn"/>
    <w:uiPriority w:val="1"/>
    <w:qFormat/>
    <w:rsid w:val="00D313F3"/>
    <w:pPr>
      <w:widowControl/>
      <w:autoSpaceDE/>
      <w:autoSpaceDN/>
    </w:pPr>
    <w:rPr>
      <w:rFonts w:ascii="Arial" w:eastAsiaTheme="minorEastAsia" w:hAnsi="Arial"/>
      <w:lang w:val="de-DE" w:eastAsia="de-DE"/>
    </w:rPr>
  </w:style>
  <w:style w:type="character" w:customStyle="1" w:styleId="KeinLeerraumZchn">
    <w:name w:val="Kein Leerraum Zchn"/>
    <w:basedOn w:val="Absatz-Standardschriftart"/>
    <w:link w:val="KeinLeerraum"/>
    <w:uiPriority w:val="1"/>
    <w:rsid w:val="00D313F3"/>
    <w:rPr>
      <w:rFonts w:ascii="Arial" w:eastAsiaTheme="minorEastAsia" w:hAnsi="Arial"/>
      <w:lang w:val="de-DE" w:eastAsia="de-DE"/>
    </w:rPr>
  </w:style>
  <w:style w:type="paragraph" w:customStyle="1" w:styleId="FTPPListe1EbeneoA">
    <w:name w:val="FT PP Liste 1.Ebene oA"/>
    <w:qFormat/>
    <w:rsid w:val="00D313F3"/>
    <w:pPr>
      <w:numPr>
        <w:numId w:val="16"/>
      </w:numPr>
      <w:spacing w:line="300" w:lineRule="exact"/>
      <w:ind w:left="357" w:hanging="357"/>
      <w:contextualSpacing/>
    </w:pPr>
    <w:rPr>
      <w:rFonts w:ascii="Arial" w:eastAsia="Times New Roman" w:hAnsi="Arial" w:cs="Times New Roman"/>
      <w:color w:val="1A1A18"/>
      <w:lang w:val="de-DE"/>
    </w:rPr>
  </w:style>
  <w:style w:type="table" w:styleId="Tabellenraster">
    <w:name w:val="Table Grid"/>
    <w:basedOn w:val="NormaleTabelle"/>
    <w:uiPriority w:val="39"/>
    <w:rsid w:val="00F3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aliases w:val="ADS Tabelle"/>
    <w:basedOn w:val="NormaleTabelle"/>
    <w:uiPriority w:val="49"/>
    <w:rsid w:val="00201093"/>
    <w:tblPr>
      <w:tblStyleRowBandSize w:val="1"/>
      <w:tblStyleColBandSize w:val="1"/>
      <w:tblBorders>
        <w:bottom w:val="single" w:sz="4" w:space="0" w:color="auto"/>
        <w:insideH w:val="single" w:sz="4" w:space="0" w:color="auto"/>
      </w:tblBorders>
      <w:tblCellMar>
        <w:top w:w="113" w:type="dxa"/>
        <w:bottom w:w="113" w:type="dxa"/>
      </w:tblCellMar>
    </w:tblPr>
    <w:tblStylePr w:type="firstRow">
      <w:rPr>
        <w:b/>
        <w:bCs/>
        <w:color w:val="FFFFFF" w:themeColor="background1"/>
      </w:rPr>
      <w:tblPr/>
      <w:tcPr>
        <w:tcBorders>
          <w:top w:val="nil"/>
          <w:left w:val="nil"/>
          <w:bottom w:val="nil"/>
          <w:right w:val="nil"/>
          <w:insideH w:val="nil"/>
          <w:insideV w:val="nil"/>
          <w:tl2br w:val="nil"/>
          <w:tr2bl w:val="nil"/>
        </w:tcBorders>
        <w:shd w:val="clear" w:color="auto" w:fill="0075BE" w:themeFill="accent1"/>
      </w:tcPr>
    </w:tblStylePr>
    <w:tblStylePr w:type="lastRow">
      <w:rPr>
        <w:b/>
        <w:bCs/>
      </w:rPr>
      <w:tblPr/>
      <w:tcPr>
        <w:tcBorders>
          <w:top w:val="double" w:sz="4" w:space="0" w:color="0075BE" w:themeColor="accent1"/>
        </w:tcBorders>
      </w:tcPr>
    </w:tblStylePr>
    <w:tblStylePr w:type="firstCol">
      <w:rPr>
        <w:b/>
        <w:bCs/>
      </w:rPr>
    </w:tblStylePr>
    <w:tblStylePr w:type="lastCol">
      <w:rPr>
        <w:b/>
        <w:bCs/>
      </w:rPr>
    </w:tblStylePr>
    <w:tblStylePr w:type="band1Vert">
      <w:tblPr/>
      <w:tcPr>
        <w:shd w:val="clear" w:color="auto" w:fill="BFE6FF" w:themeFill="accent1" w:themeFillTint="33"/>
      </w:tcPr>
    </w:tblStylePr>
    <w:tblStylePr w:type="band1Horz">
      <w:tblPr/>
      <w:tcPr>
        <w:shd w:val="clear" w:color="auto" w:fill="F0F0F0" w:themeFill="background2"/>
      </w:tcPr>
    </w:tblStylePr>
  </w:style>
  <w:style w:type="paragraph" w:customStyle="1" w:styleId="Tab-Kopf">
    <w:name w:val="Tab-Kopf"/>
    <w:basedOn w:val="FTPP"/>
    <w:qFormat/>
    <w:rsid w:val="00A13515"/>
    <w:pPr>
      <w:spacing w:before="0" w:after="0" w:line="280" w:lineRule="exact"/>
    </w:pPr>
    <w:rPr>
      <w:bCs/>
      <w:color w:val="FFFFFF" w:themeColor="background1"/>
    </w:rPr>
  </w:style>
  <w:style w:type="paragraph" w:customStyle="1" w:styleId="Tab-Inhalt">
    <w:name w:val="Tab-Inhalt"/>
    <w:basedOn w:val="Standard"/>
    <w:qFormat/>
    <w:rsid w:val="009C3286"/>
    <w:pPr>
      <w:spacing w:before="0" w:line="240" w:lineRule="exact"/>
    </w:pPr>
    <w:rPr>
      <w:bCs/>
      <w:sz w:val="20"/>
    </w:rPr>
  </w:style>
  <w:style w:type="character" w:customStyle="1" w:styleId="AuszeichnungSerifBold">
    <w:name w:val="*Auszeichnung Serif Bold"/>
    <w:basedOn w:val="Absatz-Standardschriftart"/>
    <w:uiPriority w:val="1"/>
    <w:qFormat/>
    <w:rsid w:val="00C87459"/>
    <w:rPr>
      <w:rFonts w:ascii="Acumin Variable Concept" w:hAnsi="Acumin Variable Concept"/>
      <w:b/>
      <w:i w:val="0"/>
    </w:rPr>
  </w:style>
  <w:style w:type="numbering" w:customStyle="1" w:styleId="AktuelleListe1">
    <w:name w:val="Aktuelle Liste1"/>
    <w:uiPriority w:val="99"/>
    <w:rsid w:val="005158CC"/>
    <w:pPr>
      <w:numPr>
        <w:numId w:val="14"/>
      </w:numPr>
    </w:pPr>
  </w:style>
  <w:style w:type="numbering" w:customStyle="1" w:styleId="AktuelleListe2">
    <w:name w:val="Aktuelle Liste2"/>
    <w:uiPriority w:val="99"/>
    <w:rsid w:val="005158CC"/>
    <w:pPr>
      <w:numPr>
        <w:numId w:val="15"/>
      </w:numPr>
    </w:pPr>
  </w:style>
  <w:style w:type="paragraph" w:styleId="Verzeichnis4">
    <w:name w:val="toc 4"/>
    <w:basedOn w:val="Standard"/>
    <w:next w:val="Standard"/>
    <w:autoRedefine/>
    <w:uiPriority w:val="39"/>
    <w:semiHidden/>
    <w:unhideWhenUsed/>
    <w:rsid w:val="00984DED"/>
    <w:pPr>
      <w:spacing w:before="0"/>
      <w:ind w:left="66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984DED"/>
    <w:pPr>
      <w:spacing w:before="0"/>
      <w:ind w:left="88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984DED"/>
    <w:pPr>
      <w:spacing w:before="0"/>
      <w:ind w:left="11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984DED"/>
    <w:pPr>
      <w:spacing w:before="0"/>
      <w:ind w:left="132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984DED"/>
    <w:pPr>
      <w:spacing w:before="0"/>
      <w:ind w:left="154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984DED"/>
    <w:pPr>
      <w:spacing w:before="0"/>
      <w:ind w:left="1760"/>
    </w:pPr>
    <w:rPr>
      <w:rFonts w:asciiTheme="minorHAnsi" w:hAnsiTheme="minorHAnsi" w:cstheme="minorHAnsi"/>
      <w:sz w:val="20"/>
      <w:szCs w:val="20"/>
    </w:rPr>
  </w:style>
  <w:style w:type="numbering" w:customStyle="1" w:styleId="AktuelleListe3">
    <w:name w:val="Aktuelle Liste3"/>
    <w:uiPriority w:val="99"/>
    <w:rsid w:val="00A13515"/>
    <w:pPr>
      <w:numPr>
        <w:numId w:val="17"/>
      </w:numPr>
    </w:pPr>
  </w:style>
  <w:style w:type="character" w:customStyle="1" w:styleId="berschrift5Zchn">
    <w:name w:val="Überschrift 5 Zchn"/>
    <w:basedOn w:val="Absatz-Standardschriftart"/>
    <w:link w:val="berschrift5"/>
    <w:uiPriority w:val="9"/>
    <w:rsid w:val="009C3286"/>
    <w:rPr>
      <w:rFonts w:ascii="Noto Sans" w:eastAsiaTheme="majorEastAsia" w:hAnsi="Noto Sans" w:cstheme="majorBidi"/>
      <w:color w:val="00578E" w:themeColor="accent1" w:themeShade="BF"/>
      <w:lang w:val="de-DE"/>
    </w:rPr>
  </w:style>
  <w:style w:type="paragraph" w:customStyle="1" w:styleId="FTKastenListeNr">
    <w:name w:val="FT Kasten Liste Nr"/>
    <w:basedOn w:val="FTKastenListe1Ebene"/>
    <w:rsid w:val="0066696C"/>
    <w:pPr>
      <w:numPr>
        <w:numId w:val="21"/>
      </w:numPr>
      <w:ind w:left="555" w:hanging="357"/>
    </w:pPr>
  </w:style>
  <w:style w:type="table" w:customStyle="1" w:styleId="ADSKampagne">
    <w:name w:val="ADS Kampagne"/>
    <w:basedOn w:val="NormaleTabelle"/>
    <w:uiPriority w:val="99"/>
    <w:rsid w:val="00641A16"/>
    <w:pPr>
      <w:widowControl/>
      <w:autoSpaceDE/>
      <w:autoSpaceDN/>
    </w:pPr>
    <w:rPr>
      <w:rFonts w:ascii="Noto Sans" w:hAnsi="Noto Sans"/>
      <w:sz w:val="20"/>
    </w:rPr>
    <w:tblPr>
      <w:tblStyleRowBandSize w:val="1"/>
      <w:tblStyleColBandSize w:val="1"/>
    </w:tblPr>
    <w:tblStylePr w:type="firstRow">
      <w:rPr>
        <w:rFonts w:ascii="Noto Sans" w:hAnsi="Noto Sans"/>
        <w:b/>
        <w:color w:val="FFFFFF" w:themeColor="background1"/>
        <w:sz w:val="22"/>
      </w:rPr>
      <w:tblPr/>
      <w:tcPr>
        <w:shd w:val="clear" w:color="auto" w:fill="2F2483"/>
      </w:tcPr>
    </w:tblStylePr>
    <w:tblStylePr w:type="band1Vert">
      <w:rPr>
        <w:rFonts w:ascii="Noto Sans" w:hAnsi="Noto Sans"/>
        <w:sz w:val="20"/>
      </w:rPr>
      <w:tblPr/>
      <w:tcPr>
        <w:shd w:val="clear" w:color="auto" w:fill="E1E1E1"/>
      </w:tcPr>
    </w:tblStylePr>
    <w:tblStylePr w:type="band2Vert">
      <w:rPr>
        <w:rFonts w:ascii="Noto Sans" w:hAnsi="Noto Sans"/>
        <w:sz w:val="20"/>
      </w:rPr>
    </w:tblStylePr>
    <w:tblStylePr w:type="band1Horz">
      <w:rPr>
        <w:rFonts w:ascii="Noto Sans" w:hAnsi="Noto Sans"/>
        <w:sz w:val="20"/>
      </w:rPr>
    </w:tblStylePr>
    <w:tblStylePr w:type="band2Horz">
      <w:rPr>
        <w:rFonts w:ascii="Noto Sans" w:hAnsi="Noto Sans"/>
        <w:sz w:val="20"/>
      </w:rPr>
      <w:tblPr/>
      <w:tcPr>
        <w:shd w:val="clear" w:color="auto" w:fill="F0F0F0"/>
      </w:tcPr>
    </w:tblStylePr>
  </w:style>
  <w:style w:type="table" w:styleId="Gitternetztabelle5dunkel">
    <w:name w:val="Grid Table 5 Dark"/>
    <w:basedOn w:val="NormaleTabelle"/>
    <w:uiPriority w:val="50"/>
    <w:rsid w:val="00641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Absatz-Standardschriftart"/>
    <w:uiPriority w:val="99"/>
    <w:unhideWhenUsed/>
    <w:rsid w:val="003D4C8B"/>
    <w:rPr>
      <w:color w:val="0037FF" w:themeColor="hyperlink"/>
      <w:u w:val="single"/>
    </w:rPr>
  </w:style>
  <w:style w:type="character" w:styleId="NichtaufgelsteErwhnung">
    <w:name w:val="Unresolved Mention"/>
    <w:basedOn w:val="Absatz-Standardschriftart"/>
    <w:uiPriority w:val="99"/>
    <w:semiHidden/>
    <w:unhideWhenUsed/>
    <w:rsid w:val="003D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kriminierung-umfrag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skriminierung-umfrage.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DS\ADS-1\Zwischenablage_PROJEKTE\Zwischenablage_2025-2027_Diskriminierungsumfrage\Design%20+%20Printprodukte\Word-Vorlagen\Final%20+%20freigegeben\251106_ADS_Vorlage_Papiere_ohneTitel_ohneLogo.dotx" TargetMode="External"/></Relationships>
</file>

<file path=word/theme/theme1.xml><?xml version="1.0" encoding="utf-8"?>
<a:theme xmlns:a="http://schemas.openxmlformats.org/drawingml/2006/main" name="Office Theme">
  <a:themeElements>
    <a:clrScheme name="ADS-Farben">
      <a:dk1>
        <a:sysClr val="windowText" lastClr="000000"/>
      </a:dk1>
      <a:lt1>
        <a:sysClr val="window" lastClr="FFFFFF"/>
      </a:lt1>
      <a:dk2>
        <a:srgbClr val="7F7F7F"/>
      </a:dk2>
      <a:lt2>
        <a:srgbClr val="F0F0F0"/>
      </a:lt2>
      <a:accent1>
        <a:srgbClr val="0075BE"/>
      </a:accent1>
      <a:accent2>
        <a:srgbClr val="DC0000"/>
      </a:accent2>
      <a:accent3>
        <a:srgbClr val="FFDC00"/>
      </a:accent3>
      <a:accent4>
        <a:srgbClr val="FA7800"/>
      </a:accent4>
      <a:accent5>
        <a:srgbClr val="00B4C8"/>
      </a:accent5>
      <a:accent6>
        <a:srgbClr val="0037FF"/>
      </a:accent6>
      <a:hlink>
        <a:srgbClr val="0037FF"/>
      </a:hlink>
      <a:folHlink>
        <a:srgbClr val="37C3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BD85-CAA2-49F9-B4FF-F247ED30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251106_ADS_Vorlage_Papiere_ohneTitel_ohneLogo.dotx</Template>
  <TotalTime>0</TotalTime>
  <Pages>1</Pages>
  <Words>265</Words>
  <Characters>1671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Turß, Daniela</dc:creator>
  <cp:lastModifiedBy>Turß, Daniela</cp:lastModifiedBy>
  <cp:revision>2</cp:revision>
  <cp:lastPrinted>2025-11-03T09:24:00Z</cp:lastPrinted>
  <dcterms:created xsi:type="dcterms:W3CDTF">2025-11-11T16:19:00Z</dcterms:created>
  <dcterms:modified xsi:type="dcterms:W3CDTF">2025-11-11T16:44:00Z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Adobe InDesign 18.4 (Macintosh)</vt:lpwstr>
  </property>
  <property fmtid="{D5CDD505-2E9C-101B-9397-08002B2CF9AE}" pid="4" name="LastSaved">
    <vt:filetime>2023-07-28T00:00:00Z</vt:filetime>
  </property>
  <property fmtid="{D5CDD505-2E9C-101B-9397-08002B2CF9AE}" pid="5" name="Producer">
    <vt:lpwstr>Adobe PDF Library 17.0</vt:lpwstr>
  </property>
</Properties>
</file>